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C" w:rsidRDefault="004725EC">
      <w:bookmarkStart w:id="0" w:name="_GoBack"/>
      <w:bookmarkEnd w:id="0"/>
    </w:p>
    <w:p w:rsidR="004725EC" w:rsidRDefault="00DA2C5E">
      <w:p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吉林大学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年</w:t>
      </w:r>
    </w:p>
    <w:p w:rsidR="004725EC" w:rsidRDefault="00DA2C5E">
      <w:p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第二届“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美道慎行”哲学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夏令营申请表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2126"/>
        <w:gridCol w:w="1192"/>
        <w:gridCol w:w="1926"/>
      </w:tblGrid>
      <w:tr w:rsidR="004725EC">
        <w:trPr>
          <w:trHeight w:hRule="exact" w:val="68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就读专业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</w:tr>
      <w:tr w:rsidR="004725EC">
        <w:trPr>
          <w:trHeight w:hRule="exact" w:val="6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申请专业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</w:tr>
      <w:tr w:rsidR="004725EC">
        <w:trPr>
          <w:trHeight w:hRule="exact" w:val="6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</w:tr>
      <w:tr w:rsidR="004725EC">
        <w:trPr>
          <w:trHeight w:hRule="exact" w:val="6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  <w:r>
              <w:rPr>
                <w:szCs w:val="21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</w:tr>
      <w:tr w:rsidR="004725EC">
        <w:trPr>
          <w:trHeight w:hRule="exact" w:val="9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申请人所在班级人数</w:t>
            </w:r>
          </w:p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班级排名</w:t>
            </w:r>
          </w:p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</w:rPr>
              <w:t>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____% </w:t>
            </w:r>
            <w:r>
              <w:rPr>
                <w:rFonts w:ascii="微软雅黑" w:eastAsia="微软雅黑" w:hAnsi="微软雅黑" w:hint="eastAsia"/>
                <w:sz w:val="24"/>
              </w:rPr>
              <w:t>以内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申请人所在班级排名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</w:rPr>
              <w:t>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____% </w:t>
            </w:r>
            <w:r>
              <w:rPr>
                <w:rFonts w:hint="eastAsia"/>
                <w:szCs w:val="21"/>
              </w:rPr>
              <w:t>以内</w:t>
            </w:r>
          </w:p>
        </w:tc>
      </w:tr>
      <w:tr w:rsidR="004725EC">
        <w:trPr>
          <w:trHeight w:hRule="exact" w:val="96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申请人所在专业人数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4725E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申请人所在专业排名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5EC" w:rsidRDefault="00DA2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</w:rPr>
              <w:t>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____% </w:t>
            </w:r>
            <w:r>
              <w:rPr>
                <w:rFonts w:hint="eastAsia"/>
                <w:szCs w:val="21"/>
              </w:rPr>
              <w:t>以内</w:t>
            </w:r>
          </w:p>
        </w:tc>
      </w:tr>
      <w:tr w:rsidR="004725EC">
        <w:trPr>
          <w:trHeight w:val="7449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25EC" w:rsidRDefault="00DA2C5E">
            <w:r>
              <w:rPr>
                <w:rFonts w:hint="eastAsia"/>
              </w:rPr>
              <w:t>本科就读学校院系教务部门意见：</w:t>
            </w:r>
          </w:p>
          <w:p w:rsidR="004725EC" w:rsidRDefault="00DA2C5E">
            <w:r>
              <w:rPr>
                <w:rFonts w:hint="eastAsia"/>
              </w:rPr>
              <w:t>（请说明申请者是否该校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年本科应届毕业生、申请者填写的内容是否属实、是否推荐参加我学院举办的夏令营。）</w:t>
            </w:r>
          </w:p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DA2C5E">
            <w:pPr>
              <w:ind w:firstLineChars="1900" w:firstLine="3990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院系公章</w:t>
            </w:r>
          </w:p>
          <w:p w:rsidR="004725EC" w:rsidRDefault="00DA2C5E">
            <w:pPr>
              <w:spacing w:line="360" w:lineRule="auto"/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 xml:space="preserve">     </w:t>
            </w:r>
          </w:p>
          <w:p w:rsidR="004725EC" w:rsidRDefault="00DA2C5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725EC">
        <w:trPr>
          <w:trHeight w:val="13547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25EC" w:rsidRDefault="00DA2C5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个人自述：</w:t>
            </w:r>
          </w:p>
          <w:p w:rsidR="004725EC" w:rsidRDefault="00DA2C5E">
            <w:pPr>
              <w:spacing w:line="360" w:lineRule="auto"/>
              <w:ind w:firstLine="48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hd w:val="clear" w:color="auto" w:fill="FFFFFF"/>
              </w:rPr>
              <w:t>请用大约</w:t>
            </w:r>
            <w:r>
              <w:rPr>
                <w:rFonts w:ascii="宋体" w:hAnsi="宋体" w:hint="eastAsia"/>
                <w:shd w:val="clear" w:color="auto" w:fill="FFFFFF"/>
              </w:rPr>
              <w:t>1</w:t>
            </w:r>
            <w:r>
              <w:rPr>
                <w:rFonts w:ascii="宋体" w:hAnsi="宋体" w:hint="eastAsia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hd w:val="clear" w:color="auto" w:fill="FFFFFF"/>
              </w:rPr>
              <w:t>00</w:t>
            </w:r>
            <w:r>
              <w:rPr>
                <w:rFonts w:ascii="宋体" w:hAnsi="宋体" w:hint="eastAsia"/>
                <w:shd w:val="clear" w:color="auto" w:fill="FFFFFF"/>
              </w:rPr>
              <w:t>字介绍你的学术背景、在所申请的专业曾经作过的研究工作、以及攻读研究生阶段的学习和研究计划、研究生毕业后的就业目标等。个人陈述应由申请人独立完成，如发现是由他人协助完成，将取消申请人营员资格。</w:t>
            </w: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4725EC">
            <w:pPr>
              <w:spacing w:line="360" w:lineRule="auto"/>
              <w:ind w:firstLine="480"/>
              <w:rPr>
                <w:sz w:val="24"/>
              </w:rPr>
            </w:pPr>
          </w:p>
          <w:p w:rsidR="004725EC" w:rsidRDefault="00DA2C5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</w:p>
        </w:tc>
      </w:tr>
      <w:tr w:rsidR="004725EC">
        <w:trPr>
          <w:trHeight w:val="13259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25EC" w:rsidRDefault="004725EC">
            <w:pPr>
              <w:shd w:val="clear" w:color="auto" w:fill="FFFFFF"/>
            </w:pPr>
          </w:p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4725EC"/>
          <w:p w:rsidR="004725EC" w:rsidRDefault="00DA2C5E">
            <w:pPr>
              <w:ind w:firstLineChars="500" w:firstLine="1050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725EC" w:rsidRDefault="004725EC"/>
    <w:sectPr w:rsidR="004725E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5E" w:rsidRDefault="00DA2C5E">
      <w:r>
        <w:separator/>
      </w:r>
    </w:p>
  </w:endnote>
  <w:endnote w:type="continuationSeparator" w:id="0">
    <w:p w:rsidR="00DA2C5E" w:rsidRDefault="00DA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5E" w:rsidRDefault="00DA2C5E">
      <w:r>
        <w:separator/>
      </w:r>
    </w:p>
  </w:footnote>
  <w:footnote w:type="continuationSeparator" w:id="0">
    <w:p w:rsidR="00DA2C5E" w:rsidRDefault="00DA2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EC" w:rsidRDefault="004725E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15747"/>
    <w:rsid w:val="004725EC"/>
    <w:rsid w:val="005C047D"/>
    <w:rsid w:val="00DA2C5E"/>
    <w:rsid w:val="14B15747"/>
    <w:rsid w:val="2FA14A83"/>
    <w:rsid w:val="42573F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xb21cn</cp:lastModifiedBy>
  <cp:revision>2</cp:revision>
  <dcterms:created xsi:type="dcterms:W3CDTF">2019-05-31T01:50:00Z</dcterms:created>
  <dcterms:modified xsi:type="dcterms:W3CDTF">2019-05-31T01:50:00Z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